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6121" w14:textId="74FCBD31" w:rsidR="007C2DAF" w:rsidRPr="0086140E" w:rsidRDefault="0086140E" w:rsidP="007C2DAF">
      <w:pPr>
        <w:ind w:right="-2"/>
        <w:rPr>
          <w:lang w:val="fr-BE"/>
        </w:rPr>
      </w:pPr>
      <w:r w:rsidRPr="0086140E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  <w:t>Évaluation de la procédure d'accueil par le nouvel arrivant</w:t>
      </w:r>
    </w:p>
    <w:p w14:paraId="56D20CCC" w14:textId="7A7E8FA4" w:rsidR="00273A33" w:rsidRDefault="00273A33" w:rsidP="007C2DAF">
      <w:pPr>
        <w:ind w:right="-2"/>
        <w:rPr>
          <w:lang w:val="fr-BE"/>
        </w:rPr>
      </w:pPr>
    </w:p>
    <w:p w14:paraId="44CF164B" w14:textId="77777777" w:rsidR="0086140E" w:rsidRDefault="0086140E" w:rsidP="0086140E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9736" w:type="dxa"/>
        <w:tblLook w:val="01E0" w:firstRow="1" w:lastRow="1" w:firstColumn="1" w:lastColumn="1" w:noHBand="0" w:noVBand="0"/>
      </w:tblPr>
      <w:tblGrid>
        <w:gridCol w:w="2547"/>
        <w:gridCol w:w="7189"/>
      </w:tblGrid>
      <w:tr w:rsidR="00C16A3C" w:rsidRPr="004A07E2" w14:paraId="15C91C65" w14:textId="77777777" w:rsidTr="00C16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2" w:space="0" w:color="A9D5E7" w:themeColor="accent1" w:themeTint="66"/>
            </w:tcBorders>
          </w:tcPr>
          <w:p w14:paraId="16432C82" w14:textId="1B0FF561" w:rsidR="00C16A3C" w:rsidRPr="004A07E2" w:rsidRDefault="00C16A3C" w:rsidP="00C16A3C">
            <w:pPr>
              <w:rPr>
                <w:lang w:val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Nom du collaborateur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bottom w:val="single" w:sz="2" w:space="0" w:color="A9D5E7" w:themeColor="accent1" w:themeTint="66"/>
            </w:tcBorders>
          </w:tcPr>
          <w:p w14:paraId="797EEFF9" w14:textId="77777777" w:rsidR="00C16A3C" w:rsidRPr="004A07E2" w:rsidRDefault="00C16A3C" w:rsidP="00C16A3C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C16A3C" w:rsidRPr="004A07E2" w14:paraId="53E46603" w14:textId="77777777" w:rsidTr="00C1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2" w:space="0" w:color="A9D5E7" w:themeColor="accent1" w:themeTint="66"/>
            </w:tcBorders>
          </w:tcPr>
          <w:p w14:paraId="218D1C95" w14:textId="4E4544FB" w:rsidR="00C16A3C" w:rsidRPr="004A07E2" w:rsidRDefault="00C16A3C" w:rsidP="00C16A3C">
            <w:pPr>
              <w:rPr>
                <w:lang w:val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Titre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top w:val="single" w:sz="2" w:space="0" w:color="A9D5E7" w:themeColor="accent1" w:themeTint="66"/>
            </w:tcBorders>
          </w:tcPr>
          <w:p w14:paraId="0F83F1EA" w14:textId="77777777" w:rsidR="00C16A3C" w:rsidRPr="004A07E2" w:rsidRDefault="00C16A3C" w:rsidP="00C16A3C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C16A3C" w:rsidRPr="004A07E2" w14:paraId="5A2D8AA7" w14:textId="77777777" w:rsidTr="00C1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86C18C9" w14:textId="52743A9B" w:rsidR="00C16A3C" w:rsidRPr="004A07E2" w:rsidRDefault="00C16A3C" w:rsidP="00C16A3C">
            <w:pPr>
              <w:rPr>
                <w:lang w:val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</w:tcPr>
          <w:p w14:paraId="03226947" w14:textId="77777777" w:rsidR="00C16A3C" w:rsidRPr="004A07E2" w:rsidRDefault="00C16A3C" w:rsidP="00C16A3C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C16A3C" w:rsidRPr="004A07E2" w14:paraId="47B4302D" w14:textId="77777777" w:rsidTr="00C1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9D5E7" w:themeColor="accent1" w:themeTint="66"/>
            </w:tcBorders>
          </w:tcPr>
          <w:p w14:paraId="3B2B50DF" w14:textId="4FF93BF3" w:rsidR="00C16A3C" w:rsidRPr="004A07E2" w:rsidRDefault="00C16A3C" w:rsidP="00C16A3C">
            <w:pPr>
              <w:rPr>
                <w:lang w:val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Nom du responsable</w:t>
            </w:r>
            <w:r>
              <w:rPr>
                <w:rFonts w:asciiTheme="minorHAnsi" w:hAnsiTheme="minorHAnsi" w:cstheme="minorHAnsi"/>
                <w:szCs w:val="22"/>
                <w:lang w:val="fr-FR"/>
              </w:rPr>
              <w:t xml:space="preserve"> hiérarchique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bottom w:val="single" w:sz="4" w:space="0" w:color="A9D5E7" w:themeColor="accent1" w:themeTint="66"/>
            </w:tcBorders>
          </w:tcPr>
          <w:p w14:paraId="7D94920E" w14:textId="77777777" w:rsidR="00C16A3C" w:rsidRPr="004A07E2" w:rsidRDefault="00C16A3C" w:rsidP="00C16A3C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C16A3C" w:rsidRPr="00C16A3C" w14:paraId="2BCE08D0" w14:textId="77777777" w:rsidTr="00C1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9D5E7" w:themeColor="accent1" w:themeTint="66"/>
              <w:bottom w:val="single" w:sz="4" w:space="0" w:color="A9D5E7" w:themeColor="accent1" w:themeTint="66"/>
            </w:tcBorders>
          </w:tcPr>
          <w:p w14:paraId="7A032B65" w14:textId="277DCBD8" w:rsidR="00C16A3C" w:rsidRPr="00C16A3C" w:rsidRDefault="00C16A3C" w:rsidP="00C16A3C">
            <w:pPr>
              <w:rPr>
                <w:lang w:val="fr-FR"/>
              </w:rPr>
            </w:pPr>
            <w:r>
              <w:rPr>
                <w:rFonts w:asciiTheme="minorHAnsi" w:hAnsiTheme="minorHAnsi" w:cstheme="minorHAnsi"/>
                <w:szCs w:val="22"/>
                <w:lang w:val="fr-FR"/>
              </w:rPr>
              <w:t>Nom du/des tuteur/s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top w:val="single" w:sz="4" w:space="0" w:color="A9D5E7" w:themeColor="accent1" w:themeTint="66"/>
              <w:bottom w:val="single" w:sz="4" w:space="0" w:color="A9D5E7" w:themeColor="accent1" w:themeTint="66"/>
            </w:tcBorders>
          </w:tcPr>
          <w:p w14:paraId="7DD9E909" w14:textId="77777777" w:rsidR="00C16A3C" w:rsidRPr="00C16A3C" w:rsidRDefault="00C16A3C" w:rsidP="00C16A3C">
            <w:pPr>
              <w:rPr>
                <w:lang w:val="fr-FR"/>
              </w:rPr>
            </w:pPr>
          </w:p>
        </w:tc>
      </w:tr>
      <w:tr w:rsidR="00C16A3C" w:rsidRPr="00F352D6" w14:paraId="3F4450F6" w14:textId="77777777" w:rsidTr="00C16A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9D5E7" w:themeColor="accent1" w:themeTint="66"/>
            </w:tcBorders>
          </w:tcPr>
          <w:p w14:paraId="5A953597" w14:textId="2001ECE5" w:rsidR="00C16A3C" w:rsidRPr="004A07E2" w:rsidRDefault="00C16A3C" w:rsidP="00C16A3C">
            <w:pPr>
              <w:rPr>
                <w:lang w:val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Nom du parrain</w:t>
            </w:r>
            <w:r>
              <w:rPr>
                <w:rFonts w:asciiTheme="minorHAnsi" w:hAnsiTheme="minorHAnsi" w:cstheme="minorHAnsi"/>
                <w:szCs w:val="22"/>
                <w:lang w:val="fr-FR"/>
              </w:rPr>
              <w:t xml:space="preserve"> éventuel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top w:val="single" w:sz="4" w:space="0" w:color="A9D5E7" w:themeColor="accent1" w:themeTint="66"/>
            </w:tcBorders>
          </w:tcPr>
          <w:p w14:paraId="5C262AC9" w14:textId="77777777" w:rsidR="00C16A3C" w:rsidRPr="00F352D6" w:rsidRDefault="00C16A3C" w:rsidP="00C16A3C">
            <w:pPr>
              <w:rPr>
                <w:lang w:val="nl-BE"/>
              </w:rPr>
            </w:pPr>
          </w:p>
        </w:tc>
      </w:tr>
    </w:tbl>
    <w:p w14:paraId="3C16DC14" w14:textId="77777777" w:rsidR="00C16A3C" w:rsidRDefault="00C16A3C" w:rsidP="0086140E">
      <w:pPr>
        <w:jc w:val="both"/>
        <w:rPr>
          <w:rFonts w:asciiTheme="minorHAnsi" w:hAnsiTheme="minorHAnsi" w:cstheme="minorHAnsi"/>
          <w:szCs w:val="22"/>
          <w:lang w:val="fr-FR"/>
        </w:rPr>
      </w:pPr>
    </w:p>
    <w:p w14:paraId="0531E78C" w14:textId="77777777" w:rsidR="00C16A3C" w:rsidRPr="0086140E" w:rsidRDefault="00C16A3C" w:rsidP="0086140E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C16A3C" w14:paraId="575BFDD5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7970307" w14:textId="208C0AB6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Avez-vous reçu suffisamment d'informations ? </w:t>
            </w:r>
            <w:r w:rsidR="00CF6BA2">
              <w:rPr>
                <w:rFonts w:asciiTheme="minorHAnsi" w:hAnsiTheme="minorHAnsi" w:cstheme="minorHAnsi"/>
                <w:szCs w:val="22"/>
                <w:lang w:val="fr-FR" w:eastAsia="nl-BE"/>
              </w:rPr>
              <w:br/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Qu'avez-vous trouvé superflu ? </w:t>
            </w:r>
            <w:r w:rsidR="00CF6BA2">
              <w:rPr>
                <w:rFonts w:asciiTheme="minorHAnsi" w:hAnsiTheme="minorHAnsi" w:cstheme="minorHAnsi"/>
                <w:szCs w:val="22"/>
                <w:lang w:val="fr-FR" w:eastAsia="nl-BE"/>
              </w:rPr>
              <w:br/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Qu'avez-vous trouvé trop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court</w:t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/insuffisant ?</w:t>
            </w:r>
          </w:p>
        </w:tc>
      </w:tr>
      <w:tr w:rsidR="0086140E" w:rsidRPr="00C16A3C" w14:paraId="62E45429" w14:textId="77777777" w:rsidTr="0086140E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7F25A97E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6C7D9FCE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86140E" w14:paraId="06E17C37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2A6885CB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Avez-vous appris à connaître suffisamment l'entreprise et votre environnement de travail ? Expliquez</w:t>
            </w:r>
          </w:p>
        </w:tc>
      </w:tr>
      <w:tr w:rsidR="0086140E" w:rsidRPr="0086140E" w14:paraId="7038ED2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1366F7B1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52EE1528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242"/>
        <w:gridCol w:w="343"/>
        <w:gridCol w:w="378"/>
        <w:gridCol w:w="343"/>
        <w:gridCol w:w="378"/>
        <w:gridCol w:w="6052"/>
      </w:tblGrid>
      <w:tr w:rsidR="0086140E" w:rsidRPr="0086140E" w14:paraId="0D900E34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2AE7746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Qu’avez-vous pensé de :</w:t>
            </w:r>
          </w:p>
        </w:tc>
        <w:tc>
          <w:tcPr>
            <w:tcW w:w="328" w:type="dxa"/>
          </w:tcPr>
          <w:p w14:paraId="4A2286CE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1</w:t>
            </w:r>
          </w:p>
        </w:tc>
        <w:tc>
          <w:tcPr>
            <w:tcW w:w="381" w:type="dxa"/>
          </w:tcPr>
          <w:p w14:paraId="299A6687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2</w:t>
            </w:r>
          </w:p>
        </w:tc>
        <w:tc>
          <w:tcPr>
            <w:tcW w:w="328" w:type="dxa"/>
          </w:tcPr>
          <w:p w14:paraId="235C0CC8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3</w:t>
            </w:r>
          </w:p>
        </w:tc>
        <w:tc>
          <w:tcPr>
            <w:tcW w:w="381" w:type="dxa"/>
          </w:tcPr>
          <w:p w14:paraId="1D630FED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4</w:t>
            </w:r>
          </w:p>
        </w:tc>
        <w:tc>
          <w:tcPr>
            <w:tcW w:w="6378" w:type="dxa"/>
          </w:tcPr>
          <w:p w14:paraId="7C66C492" w14:textId="51FFDF35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Commentaire ou explication</w:t>
            </w:r>
            <w:r w:rsidR="00C16A3C">
              <w:rPr>
                <w:rFonts w:asciiTheme="minorHAnsi" w:hAnsiTheme="minorHAnsi" w:cstheme="minorHAnsi"/>
                <w:szCs w:val="22"/>
                <w:lang w:val="fr-FR" w:eastAsia="nl-BE"/>
              </w:rPr>
              <w:t> :</w:t>
            </w:r>
          </w:p>
        </w:tc>
      </w:tr>
      <w:tr w:rsidR="0086140E" w:rsidRPr="00C16A3C" w14:paraId="68EF9F13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A7D896D" w14:textId="05B70A43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La brochure d’accueil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(plus généralement, les informations communiquées</w:t>
            </w:r>
            <w:r w:rsidR="00CF6BA2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par écrit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) </w:t>
            </w:r>
          </w:p>
        </w:tc>
        <w:tc>
          <w:tcPr>
            <w:tcW w:w="328" w:type="dxa"/>
          </w:tcPr>
          <w:p w14:paraId="6D0DFEB3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4CF10CA4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567ED3E8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5A944D70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066B9995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7F168D" w:rsidRPr="00C16A3C" w14:paraId="58458D05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902BB00" w14:textId="3E67F745" w:rsidR="007F168D" w:rsidRPr="0086140E" w:rsidRDefault="007F168D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L’accompagnement par le/s tuteur/s</w:t>
            </w:r>
          </w:p>
        </w:tc>
        <w:tc>
          <w:tcPr>
            <w:tcW w:w="328" w:type="dxa"/>
          </w:tcPr>
          <w:p w14:paraId="58CCD979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45BFD511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6B5DCC68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0877ACD1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722D8B4A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C16A3C" w14:paraId="34740574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BB693B6" w14:textId="3795BAED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L’accompagnement 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par votre </w:t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parrain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</w:t>
            </w:r>
            <w:r w:rsidR="00EC5E91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éventuel </w:t>
            </w:r>
          </w:p>
        </w:tc>
        <w:tc>
          <w:tcPr>
            <w:tcW w:w="328" w:type="dxa"/>
          </w:tcPr>
          <w:p w14:paraId="364D97F7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59CBB951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7791496A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1BBA646A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58AB088E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C16A3C" w14:paraId="179EC96D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202131F" w14:textId="59CBCF63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lastRenderedPageBreak/>
              <w:t xml:space="preserve">L’accompagnement 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par votre </w:t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responsable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hiérarchique</w:t>
            </w:r>
          </w:p>
        </w:tc>
        <w:tc>
          <w:tcPr>
            <w:tcW w:w="328" w:type="dxa"/>
          </w:tcPr>
          <w:p w14:paraId="04A48041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35D8F7FC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5FAE4521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3B9EE0E0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5925BBB4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C16A3C" w14:paraId="3CB8264C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1A216B1" w14:textId="7BAF8C0F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L’accompagnement 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>par le département RH</w:t>
            </w:r>
          </w:p>
        </w:tc>
        <w:tc>
          <w:tcPr>
            <w:tcW w:w="328" w:type="dxa"/>
          </w:tcPr>
          <w:p w14:paraId="024D51B5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6B443237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3247614B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776C47A5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10057723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7FA20E5E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p w14:paraId="070E2769" w14:textId="6B9BB8B8" w:rsidR="0086140E" w:rsidRPr="0086140E" w:rsidRDefault="00C16A3C" w:rsidP="0086140E">
      <w:pPr>
        <w:rPr>
          <w:rFonts w:asciiTheme="minorHAnsi" w:hAnsiTheme="minorHAnsi" w:cstheme="minorHAnsi"/>
          <w:szCs w:val="22"/>
          <w:lang w:val="fr-FR"/>
        </w:rPr>
      </w:pPr>
      <w:r w:rsidRPr="00C16A3C">
        <w:rPr>
          <w:rFonts w:asciiTheme="minorHAnsi" w:hAnsiTheme="minorHAnsi" w:cstheme="minorHAnsi"/>
          <w:szCs w:val="22"/>
          <w:lang w:val="fr-FR"/>
        </w:rPr>
        <w:t>O</w:t>
      </w:r>
      <w:r w:rsidRPr="00C16A3C">
        <w:rPr>
          <w:rFonts w:asciiTheme="minorHAnsi" w:hAnsiTheme="minorHAnsi" w:cstheme="minorHAnsi"/>
          <w:szCs w:val="22"/>
          <w:lang w:val="fr-FR"/>
        </w:rPr>
        <w:t>ù</w:t>
      </w:r>
      <w:r>
        <w:rPr>
          <w:rFonts w:asciiTheme="minorHAnsi" w:hAnsiTheme="minorHAnsi" w:cstheme="minorHAnsi"/>
          <w:szCs w:val="22"/>
          <w:lang w:val="fr-FR"/>
        </w:rPr>
        <w:t xml:space="preserve"> : </w:t>
      </w:r>
      <w:r>
        <w:rPr>
          <w:rFonts w:asciiTheme="minorHAnsi" w:hAnsiTheme="minorHAnsi" w:cstheme="minorHAnsi"/>
          <w:szCs w:val="22"/>
          <w:lang w:val="fr-FR"/>
        </w:rPr>
        <w:tab/>
      </w:r>
      <w:r w:rsidR="0086140E" w:rsidRPr="0086140E">
        <w:rPr>
          <w:rFonts w:asciiTheme="minorHAnsi" w:hAnsiTheme="minorHAnsi" w:cstheme="minorHAnsi"/>
          <w:szCs w:val="22"/>
          <w:lang w:val="fr-FR"/>
        </w:rPr>
        <w:t>1 = pas satisfaisant     2 = suffisant     3 = bon     4 = excellent</w:t>
      </w:r>
    </w:p>
    <w:p w14:paraId="450A92FA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C16A3C" w14:paraId="66E225DD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41B564A0" w14:textId="3A40C28A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Commentaire éventuel sur cette évaluation ou remarques complémentaires</w:t>
            </w:r>
            <w:r w:rsidR="00C16A3C">
              <w:rPr>
                <w:rFonts w:asciiTheme="minorHAnsi" w:hAnsiTheme="minorHAnsi" w:cstheme="minorHAnsi"/>
                <w:szCs w:val="22"/>
                <w:lang w:val="fr-FR" w:eastAsia="nl-BE"/>
              </w:rPr>
              <w:t> :</w:t>
            </w:r>
          </w:p>
        </w:tc>
      </w:tr>
      <w:tr w:rsidR="0086140E" w:rsidRPr="00C16A3C" w14:paraId="297CB3DF" w14:textId="77777777" w:rsidTr="0086140E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0CD38407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300D35C0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6140E" w:rsidRPr="00C16A3C" w14:paraId="27C7074B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05D3C206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Qu'est-ce qui vous a surpris négativement ?</w:t>
            </w:r>
          </w:p>
        </w:tc>
      </w:tr>
      <w:tr w:rsidR="0086140E" w:rsidRPr="00C16A3C" w14:paraId="699BC3D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196F9B0B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C16A3C" w14:paraId="761922F8" w14:textId="77777777" w:rsidTr="00861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17B42C6D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lang w:val="fr-FR"/>
              </w:rPr>
              <w:br w:type="page"/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Qu'est-ce qui vous a surpris positivement ?</w:t>
            </w:r>
          </w:p>
        </w:tc>
      </w:tr>
      <w:tr w:rsidR="0086140E" w:rsidRPr="00C16A3C" w14:paraId="10249A3F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3D5F67F9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673E0DBE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p w14:paraId="64596ECD" w14:textId="77777777" w:rsidR="0086140E" w:rsidRPr="0086140E" w:rsidRDefault="0086140E" w:rsidP="007C2DAF">
      <w:pPr>
        <w:ind w:right="-2"/>
        <w:rPr>
          <w:lang w:val="fr-BE"/>
        </w:rPr>
      </w:pPr>
    </w:p>
    <w:sectPr w:rsidR="0086140E" w:rsidRPr="0086140E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B623" w14:textId="77777777" w:rsidR="00E83794" w:rsidRDefault="00E83794" w:rsidP="009E54CE">
      <w:r>
        <w:separator/>
      </w:r>
    </w:p>
  </w:endnote>
  <w:endnote w:type="continuationSeparator" w:id="0">
    <w:p w14:paraId="2D731171" w14:textId="77777777" w:rsidR="00E83794" w:rsidRDefault="00E83794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ABCE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0DC6E9BC" w14:textId="77777777" w:rsidR="00A9459A" w:rsidRPr="00DF7089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DF7089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r:id="rId1" w:history="1">
      <w:r w:rsidRPr="00DF7089">
        <w:rPr>
          <w:rStyle w:val="Collegamentoipertestual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14:paraId="23019A5B" w14:textId="77777777" w:rsidR="00A9459A" w:rsidRPr="00DF7089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DF7089">
      <w:rPr>
        <w:color w:val="A6A6A6" w:themeColor="background1" w:themeShade="A6"/>
        <w:sz w:val="16"/>
        <w:szCs w:val="18"/>
        <w:lang w:val="fr-BE"/>
      </w:rPr>
      <w:t xml:space="preserve">E.R. : Henk Dejonckheere, Alimento | IFP </w:t>
    </w:r>
    <w:proofErr w:type="spellStart"/>
    <w:r w:rsidRPr="00DF7089">
      <w:rPr>
        <w:color w:val="A6A6A6" w:themeColor="background1" w:themeShade="A6"/>
        <w:sz w:val="16"/>
        <w:szCs w:val="18"/>
        <w:lang w:val="fr-BE"/>
      </w:rPr>
      <w:t>asbl</w:t>
    </w:r>
    <w:proofErr w:type="spellEnd"/>
    <w:r w:rsidRPr="00DF7089">
      <w:rPr>
        <w:color w:val="A6A6A6" w:themeColor="background1" w:themeShade="A6"/>
        <w:sz w:val="16"/>
        <w:szCs w:val="18"/>
        <w:lang w:val="fr-BE"/>
      </w:rPr>
      <w:t xml:space="preserve">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C8F9" w14:textId="77777777" w:rsidR="00E83794" w:rsidRDefault="00E83794" w:rsidP="009E54CE">
      <w:r>
        <w:separator/>
      </w:r>
    </w:p>
  </w:footnote>
  <w:footnote w:type="continuationSeparator" w:id="0">
    <w:p w14:paraId="283DC90B" w14:textId="77777777" w:rsidR="00E83794" w:rsidRDefault="00E83794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D963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6D178E"/>
    <w:rsid w:val="006E08AA"/>
    <w:rsid w:val="007156FD"/>
    <w:rsid w:val="0073220D"/>
    <w:rsid w:val="00791A06"/>
    <w:rsid w:val="007B7CF7"/>
    <w:rsid w:val="007C2DAF"/>
    <w:rsid w:val="007D3BBE"/>
    <w:rsid w:val="007E3242"/>
    <w:rsid w:val="007F168D"/>
    <w:rsid w:val="007F4370"/>
    <w:rsid w:val="00855D9B"/>
    <w:rsid w:val="0086105A"/>
    <w:rsid w:val="0086140E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16A3C"/>
    <w:rsid w:val="00C24184"/>
    <w:rsid w:val="00C37FFC"/>
    <w:rsid w:val="00C71BFE"/>
    <w:rsid w:val="00CB1C6F"/>
    <w:rsid w:val="00CB6C27"/>
    <w:rsid w:val="00CE777A"/>
    <w:rsid w:val="00CF6BA2"/>
    <w:rsid w:val="00D37B6E"/>
    <w:rsid w:val="00D640DC"/>
    <w:rsid w:val="00D65DC1"/>
    <w:rsid w:val="00D92CD5"/>
    <w:rsid w:val="00D94844"/>
    <w:rsid w:val="00DD338D"/>
    <w:rsid w:val="00DF3B4F"/>
    <w:rsid w:val="00DF7089"/>
    <w:rsid w:val="00E27ECE"/>
    <w:rsid w:val="00E71FF7"/>
    <w:rsid w:val="00E83794"/>
    <w:rsid w:val="00EC5E91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FA89E"/>
  <w15:chartTrackingRefBased/>
  <w15:docId w15:val="{4FABCF83-32A0-4A34-A9BE-4EDFCF5B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95DFD-D58D-4691-B77E-E757D2F7FC0F}"/>
</file>

<file path=customXml/itemProps2.xml><?xml version="1.0" encoding="utf-8"?>
<ds:datastoreItem xmlns:ds="http://schemas.openxmlformats.org/officeDocument/2006/customXml" ds:itemID="{EFF8103D-0622-4C38-BCB8-DB252509628E}"/>
</file>

<file path=customXml/itemProps3.xml><?xml version="1.0" encoding="utf-8"?>
<ds:datastoreItem xmlns:ds="http://schemas.openxmlformats.org/officeDocument/2006/customXml" ds:itemID="{B70E5FF6-2239-401C-8F79-1FD7BF2AFC2A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3</cp:revision>
  <cp:lastPrinted>2022-09-06T13:24:00Z</cp:lastPrinted>
  <dcterms:created xsi:type="dcterms:W3CDTF">2025-09-07T08:15:00Z</dcterms:created>
  <dcterms:modified xsi:type="dcterms:W3CDTF">2025-09-07T19:40:00Z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